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65F" w:rsidRDefault="00C1265F" w:rsidP="0070020D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Рибін Єгор - молодий поет, учень 7 класу, Запорізького ліцею № 105,</w:t>
      </w:r>
      <w:bookmarkStart w:id="0" w:name="_GoBack"/>
      <w:bookmarkEnd w:id="0"/>
      <w:r>
        <w:rPr>
          <w:sz w:val="28"/>
          <w:szCs w:val="28"/>
          <w:lang w:val="ru-RU"/>
        </w:rPr>
        <w:t xml:space="preserve"> який ставить філософські питання і прагне дати на них відповіді. Це питання про красу людських взаємин, природу, про дружбу, друзів. Не по дитячому ставиться до сьогоднішної війни. Має стосовно цього  свої думки, передчуття і переживання. Мріє, щоб скоріше прийшов мир! Єгор має уже першу збірку віршів «Ранні вірші». Його слухачами є  однокласники, однолітки, усі, хто цікавиться поезією. У минулому році Єгор був запрошений як почесний гість на обласний етап конкурсу «Таланти твої, Запорізький краю!».  Вірші пише і рідною мовою, і російською. Пояснює це тим, що любить, коли його поезію сприймають як змістовну, а не написану російською чи українською.</w:t>
      </w:r>
    </w:p>
    <w:p w:rsidR="00C1265F" w:rsidRDefault="00C1265F" w:rsidP="00E507B6">
      <w:pPr>
        <w:ind w:firstLine="708"/>
        <w:rPr>
          <w:sz w:val="28"/>
          <w:szCs w:val="28"/>
          <w:lang w:val="ru-RU"/>
        </w:rPr>
      </w:pPr>
    </w:p>
    <w:p w:rsidR="00C1265F" w:rsidRDefault="00C1265F" w:rsidP="00E507B6">
      <w:pPr>
        <w:ind w:firstLine="708"/>
        <w:rPr>
          <w:sz w:val="28"/>
          <w:szCs w:val="28"/>
          <w:lang w:val="ru-RU"/>
        </w:rPr>
      </w:pPr>
    </w:p>
    <w:p w:rsidR="00C1265F" w:rsidRDefault="00C1265F" w:rsidP="00E507B6">
      <w:pPr>
        <w:ind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</w:t>
      </w:r>
    </w:p>
    <w:p w:rsidR="00C1265F" w:rsidRDefault="00C1265F" w:rsidP="00E507B6">
      <w:pPr>
        <w:jc w:val="center"/>
        <w:rPr>
          <w:lang w:val="ru-RU"/>
        </w:rPr>
      </w:pPr>
      <w:r w:rsidRPr="00F61006">
        <w:rPr>
          <w:noProof/>
          <w:sz w:val="28"/>
          <w:szCs w:val="28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9pt;height:262.5pt;rotation:-90;visibility:visible">
            <v:imagedata r:id="rId4" o:title=""/>
          </v:shape>
        </w:pict>
      </w:r>
    </w:p>
    <w:p w:rsidR="00C1265F" w:rsidRDefault="00C1265F" w:rsidP="00E507B6">
      <w:pPr>
        <w:jc w:val="center"/>
        <w:rPr>
          <w:lang w:val="ru-RU"/>
        </w:rPr>
      </w:pPr>
    </w:p>
    <w:p w:rsidR="00C1265F" w:rsidRDefault="00C1265F" w:rsidP="00E507B6">
      <w:pPr>
        <w:jc w:val="center"/>
        <w:rPr>
          <w:lang w:val="ru-RU"/>
        </w:rPr>
      </w:pPr>
    </w:p>
    <w:p w:rsidR="00C1265F" w:rsidRDefault="00C1265F" w:rsidP="00E507B6">
      <w:pPr>
        <w:jc w:val="center"/>
        <w:rPr>
          <w:lang w:val="ru-RU"/>
        </w:rPr>
      </w:pPr>
    </w:p>
    <w:p w:rsidR="00C1265F" w:rsidRDefault="00C1265F" w:rsidP="00E507B6">
      <w:pPr>
        <w:jc w:val="center"/>
        <w:rPr>
          <w:lang w:val="ru-RU"/>
        </w:rPr>
      </w:pPr>
    </w:p>
    <w:p w:rsidR="00C1265F" w:rsidRDefault="00C1265F" w:rsidP="00E507B6">
      <w:pPr>
        <w:jc w:val="center"/>
        <w:rPr>
          <w:lang w:val="ru-RU"/>
        </w:rPr>
      </w:pPr>
    </w:p>
    <w:p w:rsidR="00C1265F" w:rsidRDefault="00C1265F" w:rsidP="00E507B6">
      <w:pPr>
        <w:jc w:val="center"/>
        <w:rPr>
          <w:lang w:val="ru-RU"/>
        </w:rPr>
      </w:pPr>
    </w:p>
    <w:p w:rsidR="00C1265F" w:rsidRDefault="00C1265F" w:rsidP="00E507B6">
      <w:pPr>
        <w:jc w:val="center"/>
        <w:rPr>
          <w:lang w:val="ru-RU"/>
        </w:rPr>
      </w:pPr>
    </w:p>
    <w:p w:rsidR="00C1265F" w:rsidRDefault="00C1265F" w:rsidP="00E507B6">
      <w:pPr>
        <w:jc w:val="center"/>
        <w:rPr>
          <w:lang w:val="ru-RU"/>
        </w:rPr>
      </w:pPr>
    </w:p>
    <w:p w:rsidR="00C1265F" w:rsidRDefault="00C1265F" w:rsidP="00E507B6">
      <w:pPr>
        <w:jc w:val="center"/>
        <w:rPr>
          <w:lang w:val="ru-RU"/>
        </w:rPr>
      </w:pPr>
    </w:p>
    <w:p w:rsidR="00C1265F" w:rsidRDefault="00C1265F" w:rsidP="00E507B6">
      <w:pPr>
        <w:jc w:val="center"/>
        <w:rPr>
          <w:lang w:val="ru-RU"/>
        </w:rPr>
      </w:pPr>
    </w:p>
    <w:p w:rsidR="00C1265F" w:rsidRDefault="00C1265F" w:rsidP="00E507B6">
      <w:pPr>
        <w:jc w:val="center"/>
        <w:rPr>
          <w:lang w:val="ru-RU"/>
        </w:rPr>
      </w:pPr>
    </w:p>
    <w:p w:rsidR="00C1265F" w:rsidRPr="00920DB4" w:rsidRDefault="00C1265F" w:rsidP="00E507B6">
      <w:pPr>
        <w:jc w:val="center"/>
        <w:rPr>
          <w:b/>
          <w:sz w:val="28"/>
          <w:szCs w:val="28"/>
          <w:u w:val="single"/>
        </w:rPr>
      </w:pPr>
      <w:r w:rsidRPr="00920DB4">
        <w:rPr>
          <w:b/>
          <w:sz w:val="28"/>
          <w:szCs w:val="28"/>
          <w:u w:val="single"/>
        </w:rPr>
        <w:t>Рідна мова</w:t>
      </w:r>
    </w:p>
    <w:p w:rsidR="00C1265F" w:rsidRPr="0028032B" w:rsidRDefault="00C1265F" w:rsidP="00E507B6">
      <w:pPr>
        <w:jc w:val="center"/>
        <w:rPr>
          <w:b/>
          <w:sz w:val="28"/>
          <w:szCs w:val="28"/>
        </w:rPr>
      </w:pPr>
    </w:p>
    <w:p w:rsidR="00C1265F" w:rsidRPr="0028032B" w:rsidRDefault="00C1265F" w:rsidP="00E507B6">
      <w:pPr>
        <w:jc w:val="center"/>
        <w:rPr>
          <w:sz w:val="28"/>
          <w:szCs w:val="28"/>
        </w:rPr>
      </w:pPr>
      <w:r w:rsidRPr="0028032B">
        <w:rPr>
          <w:sz w:val="28"/>
          <w:szCs w:val="28"/>
        </w:rPr>
        <w:t>Я люблю українську мову</w:t>
      </w:r>
    </w:p>
    <w:p w:rsidR="00C1265F" w:rsidRPr="0028032B" w:rsidRDefault="00C1265F" w:rsidP="00E507B6">
      <w:pPr>
        <w:jc w:val="center"/>
        <w:rPr>
          <w:sz w:val="28"/>
          <w:szCs w:val="28"/>
        </w:rPr>
      </w:pPr>
      <w:r w:rsidRPr="0028032B">
        <w:rPr>
          <w:sz w:val="28"/>
          <w:szCs w:val="28"/>
        </w:rPr>
        <w:t>І буду плекати її .</w:t>
      </w:r>
    </w:p>
    <w:p w:rsidR="00C1265F" w:rsidRPr="0028032B" w:rsidRDefault="00C1265F" w:rsidP="00E507B6">
      <w:pPr>
        <w:jc w:val="center"/>
        <w:rPr>
          <w:sz w:val="28"/>
          <w:szCs w:val="28"/>
        </w:rPr>
      </w:pPr>
      <w:r w:rsidRPr="0028032B">
        <w:rPr>
          <w:sz w:val="28"/>
          <w:szCs w:val="28"/>
        </w:rPr>
        <w:t>Я люблю українську мову,</w:t>
      </w:r>
    </w:p>
    <w:p w:rsidR="00C1265F" w:rsidRPr="0028032B" w:rsidRDefault="00C1265F" w:rsidP="00E507B6">
      <w:pPr>
        <w:jc w:val="center"/>
        <w:rPr>
          <w:sz w:val="28"/>
          <w:szCs w:val="28"/>
        </w:rPr>
      </w:pPr>
      <w:r w:rsidRPr="0028032B">
        <w:rPr>
          <w:sz w:val="28"/>
          <w:szCs w:val="28"/>
        </w:rPr>
        <w:t>Бо рідна вона мені.</w:t>
      </w:r>
    </w:p>
    <w:p w:rsidR="00C1265F" w:rsidRPr="0028032B" w:rsidRDefault="00C1265F" w:rsidP="00E507B6">
      <w:pPr>
        <w:jc w:val="center"/>
        <w:rPr>
          <w:sz w:val="28"/>
          <w:szCs w:val="28"/>
        </w:rPr>
      </w:pPr>
      <w:r w:rsidRPr="0028032B">
        <w:rPr>
          <w:sz w:val="28"/>
          <w:szCs w:val="28"/>
        </w:rPr>
        <w:t>Це мова наших предків і дідів,</w:t>
      </w:r>
    </w:p>
    <w:p w:rsidR="00C1265F" w:rsidRPr="0028032B" w:rsidRDefault="00C1265F" w:rsidP="00E507B6">
      <w:pPr>
        <w:jc w:val="center"/>
        <w:rPr>
          <w:sz w:val="28"/>
          <w:szCs w:val="28"/>
        </w:rPr>
      </w:pPr>
      <w:r w:rsidRPr="0028032B">
        <w:rPr>
          <w:sz w:val="28"/>
          <w:szCs w:val="28"/>
        </w:rPr>
        <w:t>Це мова матерів і козаків.</w:t>
      </w:r>
    </w:p>
    <w:p w:rsidR="00C1265F" w:rsidRPr="0028032B" w:rsidRDefault="00C1265F" w:rsidP="00E507B6">
      <w:pPr>
        <w:jc w:val="center"/>
        <w:rPr>
          <w:sz w:val="28"/>
          <w:szCs w:val="28"/>
        </w:rPr>
      </w:pPr>
      <w:r w:rsidRPr="0028032B">
        <w:rPr>
          <w:sz w:val="28"/>
          <w:szCs w:val="28"/>
        </w:rPr>
        <w:t>Завжди і всюди злі царі та влада</w:t>
      </w:r>
    </w:p>
    <w:p w:rsidR="00C1265F" w:rsidRPr="0028032B" w:rsidRDefault="00C1265F" w:rsidP="00E507B6">
      <w:pPr>
        <w:jc w:val="center"/>
        <w:rPr>
          <w:sz w:val="28"/>
          <w:szCs w:val="28"/>
        </w:rPr>
      </w:pPr>
      <w:r w:rsidRPr="0028032B">
        <w:rPr>
          <w:sz w:val="28"/>
          <w:szCs w:val="28"/>
        </w:rPr>
        <w:t>Її гнобили.</w:t>
      </w:r>
    </w:p>
    <w:p w:rsidR="00C1265F" w:rsidRPr="0028032B" w:rsidRDefault="00C1265F" w:rsidP="00E507B6">
      <w:pPr>
        <w:jc w:val="center"/>
        <w:rPr>
          <w:sz w:val="28"/>
          <w:szCs w:val="28"/>
        </w:rPr>
      </w:pPr>
      <w:r w:rsidRPr="0028032B">
        <w:rPr>
          <w:sz w:val="28"/>
          <w:szCs w:val="28"/>
        </w:rPr>
        <w:t>Лиш ми</w:t>
      </w:r>
      <w:r>
        <w:rPr>
          <w:sz w:val="28"/>
          <w:szCs w:val="28"/>
        </w:rPr>
        <w:t>,</w:t>
      </w:r>
      <w:r w:rsidRPr="0028032B">
        <w:rPr>
          <w:sz w:val="28"/>
          <w:szCs w:val="28"/>
        </w:rPr>
        <w:t xml:space="preserve"> козаки українські</w:t>
      </w:r>
      <w:r>
        <w:rPr>
          <w:sz w:val="28"/>
          <w:szCs w:val="28"/>
        </w:rPr>
        <w:t>,</w:t>
      </w:r>
    </w:p>
    <w:p w:rsidR="00C1265F" w:rsidRPr="0028032B" w:rsidRDefault="00C1265F" w:rsidP="00E507B6">
      <w:pPr>
        <w:jc w:val="center"/>
        <w:rPr>
          <w:sz w:val="28"/>
          <w:szCs w:val="28"/>
        </w:rPr>
      </w:pPr>
      <w:r w:rsidRPr="0028032B">
        <w:rPr>
          <w:sz w:val="28"/>
          <w:szCs w:val="28"/>
        </w:rPr>
        <w:t>ЇЇ і захищали</w:t>
      </w:r>
      <w:r>
        <w:rPr>
          <w:sz w:val="28"/>
          <w:szCs w:val="28"/>
        </w:rPr>
        <w:t>,</w:t>
      </w:r>
      <w:r w:rsidRPr="0028032B">
        <w:rPr>
          <w:sz w:val="28"/>
          <w:szCs w:val="28"/>
        </w:rPr>
        <w:t xml:space="preserve"> і любили!</w:t>
      </w:r>
    </w:p>
    <w:p w:rsidR="00C1265F" w:rsidRPr="0028032B" w:rsidRDefault="00C1265F" w:rsidP="00E507B6">
      <w:pPr>
        <w:ind w:hanging="24"/>
        <w:jc w:val="center"/>
        <w:rPr>
          <w:sz w:val="28"/>
          <w:szCs w:val="28"/>
        </w:rPr>
      </w:pPr>
      <w:r w:rsidRPr="0028032B">
        <w:rPr>
          <w:sz w:val="28"/>
          <w:szCs w:val="28"/>
        </w:rPr>
        <w:t xml:space="preserve">Чом ви похилились, верба і калина? </w:t>
      </w:r>
    </w:p>
    <w:p w:rsidR="00C1265F" w:rsidRPr="0028032B" w:rsidRDefault="00C1265F" w:rsidP="00E507B6">
      <w:pPr>
        <w:ind w:hanging="24"/>
        <w:jc w:val="center"/>
        <w:rPr>
          <w:sz w:val="28"/>
          <w:szCs w:val="28"/>
        </w:rPr>
      </w:pPr>
      <w:r w:rsidRPr="0028032B">
        <w:rPr>
          <w:sz w:val="28"/>
          <w:szCs w:val="28"/>
        </w:rPr>
        <w:t>Ворог панує – гине Україна.</w:t>
      </w:r>
    </w:p>
    <w:p w:rsidR="00C1265F" w:rsidRPr="0028032B" w:rsidRDefault="00C1265F" w:rsidP="00E507B6">
      <w:pPr>
        <w:ind w:hanging="24"/>
        <w:jc w:val="center"/>
        <w:rPr>
          <w:sz w:val="28"/>
          <w:szCs w:val="28"/>
        </w:rPr>
      </w:pPr>
      <w:r w:rsidRPr="0028032B">
        <w:rPr>
          <w:sz w:val="28"/>
          <w:szCs w:val="28"/>
        </w:rPr>
        <w:t>Хлопці наші гинуть – б`ються  із братами.</w:t>
      </w:r>
    </w:p>
    <w:p w:rsidR="00C1265F" w:rsidRPr="0028032B" w:rsidRDefault="00C1265F" w:rsidP="00E507B6">
      <w:pPr>
        <w:ind w:hanging="24"/>
        <w:jc w:val="center"/>
        <w:rPr>
          <w:sz w:val="28"/>
          <w:szCs w:val="28"/>
        </w:rPr>
      </w:pPr>
      <w:r w:rsidRPr="0028032B">
        <w:rPr>
          <w:sz w:val="28"/>
          <w:szCs w:val="28"/>
        </w:rPr>
        <w:t>Не такі вже й браття, коли б`ються з нами.</w:t>
      </w:r>
    </w:p>
    <w:p w:rsidR="00C1265F" w:rsidRPr="0028032B" w:rsidRDefault="00C1265F" w:rsidP="00E507B6">
      <w:pPr>
        <w:ind w:hanging="24"/>
        <w:jc w:val="center"/>
        <w:rPr>
          <w:b/>
          <w:sz w:val="28"/>
          <w:szCs w:val="28"/>
        </w:rPr>
      </w:pPr>
      <w:r w:rsidRPr="0028032B">
        <w:rPr>
          <w:sz w:val="28"/>
          <w:szCs w:val="28"/>
        </w:rPr>
        <w:t>Ви нас принижали</w:t>
      </w:r>
    </w:p>
    <w:p w:rsidR="00C1265F" w:rsidRPr="0028032B" w:rsidRDefault="00C1265F" w:rsidP="00E507B6">
      <w:pPr>
        <w:ind w:hanging="24"/>
        <w:jc w:val="center"/>
        <w:rPr>
          <w:sz w:val="28"/>
          <w:szCs w:val="28"/>
        </w:rPr>
      </w:pPr>
      <w:r w:rsidRPr="0028032B">
        <w:rPr>
          <w:sz w:val="28"/>
          <w:szCs w:val="28"/>
        </w:rPr>
        <w:t>Ще з часів давнішніх.</w:t>
      </w:r>
    </w:p>
    <w:p w:rsidR="00C1265F" w:rsidRPr="0028032B" w:rsidRDefault="00C1265F" w:rsidP="00E507B6">
      <w:pPr>
        <w:ind w:hanging="24"/>
        <w:jc w:val="center"/>
        <w:rPr>
          <w:sz w:val="28"/>
          <w:szCs w:val="28"/>
        </w:rPr>
      </w:pPr>
      <w:r w:rsidRPr="0028032B">
        <w:rPr>
          <w:sz w:val="28"/>
          <w:szCs w:val="28"/>
        </w:rPr>
        <w:t>Показать хотів це ще Кобзар у віршах.</w:t>
      </w:r>
    </w:p>
    <w:p w:rsidR="00C1265F" w:rsidRPr="0028032B" w:rsidRDefault="00C1265F" w:rsidP="00E507B6">
      <w:pPr>
        <w:ind w:hanging="24"/>
        <w:jc w:val="center"/>
        <w:rPr>
          <w:sz w:val="28"/>
          <w:szCs w:val="28"/>
        </w:rPr>
      </w:pPr>
      <w:r w:rsidRPr="0028032B">
        <w:rPr>
          <w:sz w:val="28"/>
          <w:szCs w:val="28"/>
        </w:rPr>
        <w:t>Та його карали за таку зухвалість</w:t>
      </w:r>
      <w:r>
        <w:rPr>
          <w:sz w:val="28"/>
          <w:szCs w:val="28"/>
        </w:rPr>
        <w:t>:</w:t>
      </w:r>
    </w:p>
    <w:p w:rsidR="00C1265F" w:rsidRPr="0028032B" w:rsidRDefault="00C1265F" w:rsidP="00E507B6">
      <w:pPr>
        <w:ind w:hanging="24"/>
        <w:jc w:val="center"/>
        <w:rPr>
          <w:sz w:val="28"/>
          <w:szCs w:val="28"/>
        </w:rPr>
      </w:pPr>
      <w:r w:rsidRPr="0028032B">
        <w:rPr>
          <w:sz w:val="28"/>
          <w:szCs w:val="28"/>
        </w:rPr>
        <w:t>Чули правду нашу</w:t>
      </w:r>
      <w:r>
        <w:rPr>
          <w:sz w:val="28"/>
          <w:szCs w:val="28"/>
        </w:rPr>
        <w:t xml:space="preserve"> - </w:t>
      </w:r>
      <w:r w:rsidRPr="0028032B">
        <w:rPr>
          <w:sz w:val="28"/>
          <w:szCs w:val="28"/>
        </w:rPr>
        <w:t xml:space="preserve"> і його боялись</w:t>
      </w:r>
      <w:r>
        <w:rPr>
          <w:sz w:val="28"/>
          <w:szCs w:val="28"/>
        </w:rPr>
        <w:t>,</w:t>
      </w:r>
    </w:p>
    <w:p w:rsidR="00C1265F" w:rsidRPr="0028032B" w:rsidRDefault="00C1265F" w:rsidP="00E507B6">
      <w:pPr>
        <w:ind w:hanging="24"/>
        <w:jc w:val="center"/>
        <w:rPr>
          <w:sz w:val="28"/>
          <w:szCs w:val="28"/>
        </w:rPr>
      </w:pPr>
      <w:r w:rsidRPr="0028032B">
        <w:rPr>
          <w:sz w:val="28"/>
          <w:szCs w:val="28"/>
        </w:rPr>
        <w:t>І Богдан Хмельницький</w:t>
      </w:r>
    </w:p>
    <w:p w:rsidR="00C1265F" w:rsidRPr="0028032B" w:rsidRDefault="00C1265F" w:rsidP="00E507B6">
      <w:pPr>
        <w:ind w:hanging="2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 запорозьким військом- </w:t>
      </w:r>
    </w:p>
    <w:p w:rsidR="00C1265F" w:rsidRPr="0028032B" w:rsidRDefault="00C1265F" w:rsidP="00E507B6">
      <w:pPr>
        <w:ind w:hanging="24"/>
        <w:jc w:val="center"/>
        <w:rPr>
          <w:sz w:val="28"/>
          <w:szCs w:val="28"/>
        </w:rPr>
      </w:pPr>
      <w:r w:rsidRPr="0028032B">
        <w:rPr>
          <w:sz w:val="28"/>
          <w:szCs w:val="28"/>
        </w:rPr>
        <w:t>Всі вони боролись</w:t>
      </w:r>
    </w:p>
    <w:p w:rsidR="00C1265F" w:rsidRPr="0028032B" w:rsidRDefault="00C1265F" w:rsidP="00E507B6">
      <w:pPr>
        <w:ind w:hanging="24"/>
        <w:jc w:val="center"/>
        <w:rPr>
          <w:sz w:val="28"/>
          <w:szCs w:val="28"/>
        </w:rPr>
      </w:pPr>
      <w:r w:rsidRPr="0028032B">
        <w:rPr>
          <w:sz w:val="28"/>
          <w:szCs w:val="28"/>
        </w:rPr>
        <w:t>За народ вкраїнський.</w:t>
      </w:r>
    </w:p>
    <w:p w:rsidR="00C1265F" w:rsidRPr="0028032B" w:rsidRDefault="00C1265F" w:rsidP="00E507B6">
      <w:pPr>
        <w:ind w:hanging="24"/>
        <w:jc w:val="center"/>
        <w:rPr>
          <w:sz w:val="28"/>
          <w:szCs w:val="28"/>
        </w:rPr>
      </w:pPr>
      <w:r w:rsidRPr="0028032B">
        <w:rPr>
          <w:sz w:val="28"/>
          <w:szCs w:val="28"/>
        </w:rPr>
        <w:t>Ц</w:t>
      </w:r>
      <w:r>
        <w:rPr>
          <w:sz w:val="28"/>
          <w:szCs w:val="28"/>
        </w:rPr>
        <w:t>ілими віками  за свободу бились,</w:t>
      </w:r>
    </w:p>
    <w:p w:rsidR="00C1265F" w:rsidRPr="0028032B" w:rsidRDefault="00C1265F" w:rsidP="00E507B6">
      <w:pPr>
        <w:ind w:hanging="24"/>
        <w:jc w:val="center"/>
        <w:rPr>
          <w:sz w:val="28"/>
          <w:szCs w:val="28"/>
        </w:rPr>
      </w:pPr>
      <w:r w:rsidRPr="0028032B">
        <w:rPr>
          <w:sz w:val="28"/>
          <w:szCs w:val="28"/>
        </w:rPr>
        <w:t>Із легенд козацьких ми моралі вчились.</w:t>
      </w:r>
    </w:p>
    <w:p w:rsidR="00C1265F" w:rsidRPr="0028032B" w:rsidRDefault="00C1265F" w:rsidP="00E507B6">
      <w:pPr>
        <w:ind w:hanging="24"/>
        <w:jc w:val="center"/>
        <w:rPr>
          <w:sz w:val="28"/>
          <w:szCs w:val="28"/>
        </w:rPr>
      </w:pPr>
      <w:r w:rsidRPr="0028032B">
        <w:rPr>
          <w:sz w:val="28"/>
          <w:szCs w:val="28"/>
        </w:rPr>
        <w:t>Та</w:t>
      </w:r>
      <w:r>
        <w:rPr>
          <w:sz w:val="28"/>
          <w:szCs w:val="28"/>
        </w:rPr>
        <w:t xml:space="preserve"> щось похилились верба і калина:</w:t>
      </w:r>
    </w:p>
    <w:p w:rsidR="00C1265F" w:rsidRPr="0028032B" w:rsidRDefault="00C1265F" w:rsidP="00E507B6">
      <w:pPr>
        <w:ind w:hanging="24"/>
        <w:jc w:val="center"/>
        <w:rPr>
          <w:sz w:val="28"/>
          <w:szCs w:val="28"/>
        </w:rPr>
      </w:pPr>
      <w:r w:rsidRPr="0028032B">
        <w:rPr>
          <w:sz w:val="28"/>
          <w:szCs w:val="28"/>
        </w:rPr>
        <w:t>Ворог панує – гине Україна.</w:t>
      </w:r>
    </w:p>
    <w:p w:rsidR="00C1265F" w:rsidRPr="0028032B" w:rsidRDefault="00C1265F" w:rsidP="00E507B6">
      <w:pPr>
        <w:ind w:hanging="24"/>
        <w:jc w:val="center"/>
        <w:rPr>
          <w:sz w:val="28"/>
          <w:szCs w:val="28"/>
        </w:rPr>
      </w:pPr>
    </w:p>
    <w:p w:rsidR="00C1265F" w:rsidRPr="0028032B" w:rsidRDefault="00C1265F" w:rsidP="00E507B6">
      <w:pPr>
        <w:ind w:hanging="24"/>
        <w:jc w:val="center"/>
        <w:rPr>
          <w:sz w:val="28"/>
          <w:szCs w:val="28"/>
        </w:rPr>
      </w:pPr>
      <w:r w:rsidRPr="0028032B">
        <w:rPr>
          <w:sz w:val="28"/>
          <w:szCs w:val="28"/>
        </w:rPr>
        <w:t>Я Вкраїну рідну буду захищати,</w:t>
      </w:r>
    </w:p>
    <w:p w:rsidR="00C1265F" w:rsidRPr="0028032B" w:rsidRDefault="00C1265F" w:rsidP="00E507B6">
      <w:pPr>
        <w:ind w:hanging="24"/>
        <w:jc w:val="center"/>
        <w:rPr>
          <w:sz w:val="28"/>
          <w:szCs w:val="28"/>
        </w:rPr>
      </w:pPr>
      <w:r w:rsidRPr="0028032B">
        <w:rPr>
          <w:sz w:val="28"/>
          <w:szCs w:val="28"/>
        </w:rPr>
        <w:t>Якщо буде треба – піду воювати.</w:t>
      </w:r>
    </w:p>
    <w:p w:rsidR="00C1265F" w:rsidRPr="0028032B" w:rsidRDefault="00C1265F" w:rsidP="00E507B6">
      <w:pPr>
        <w:ind w:hanging="24"/>
        <w:jc w:val="center"/>
        <w:rPr>
          <w:sz w:val="28"/>
          <w:szCs w:val="28"/>
        </w:rPr>
      </w:pPr>
      <w:r w:rsidRPr="0028032B">
        <w:rPr>
          <w:sz w:val="28"/>
          <w:szCs w:val="28"/>
        </w:rPr>
        <w:t>Якщо буде треба – я життя віддам.</w:t>
      </w:r>
    </w:p>
    <w:p w:rsidR="00C1265F" w:rsidRDefault="00C1265F" w:rsidP="00E507B6">
      <w:pPr>
        <w:rPr>
          <w:sz w:val="28"/>
          <w:szCs w:val="28"/>
        </w:rPr>
      </w:pPr>
      <w:r w:rsidRPr="0028032B">
        <w:rPr>
          <w:sz w:val="28"/>
          <w:szCs w:val="28"/>
        </w:rPr>
        <w:t xml:space="preserve">                                            Ворогу в країні панувать не дам</w:t>
      </w:r>
    </w:p>
    <w:p w:rsidR="00C1265F" w:rsidRDefault="00C1265F" w:rsidP="00E507B6">
      <w:pPr>
        <w:rPr>
          <w:sz w:val="28"/>
          <w:szCs w:val="28"/>
        </w:rPr>
      </w:pPr>
    </w:p>
    <w:p w:rsidR="00C1265F" w:rsidRPr="0028032B" w:rsidRDefault="00C1265F" w:rsidP="00E507B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ru-RU"/>
        </w:rPr>
        <w:t>Рибін Єгор</w:t>
      </w:r>
    </w:p>
    <w:p w:rsidR="00C1265F" w:rsidRPr="0028032B" w:rsidRDefault="00C1265F" w:rsidP="00E507B6">
      <w:pPr>
        <w:jc w:val="center"/>
        <w:rPr>
          <w:b/>
          <w:sz w:val="28"/>
          <w:szCs w:val="28"/>
          <w:lang w:val="ru-RU"/>
        </w:rPr>
      </w:pPr>
    </w:p>
    <w:p w:rsidR="00C1265F" w:rsidRPr="0028032B" w:rsidRDefault="00C1265F" w:rsidP="00E507B6">
      <w:pPr>
        <w:jc w:val="center"/>
        <w:rPr>
          <w:b/>
          <w:sz w:val="28"/>
          <w:szCs w:val="28"/>
          <w:lang w:val="ru-RU"/>
        </w:rPr>
      </w:pPr>
    </w:p>
    <w:p w:rsidR="00C1265F" w:rsidRDefault="00C1265F" w:rsidP="00E507B6">
      <w:pPr>
        <w:jc w:val="center"/>
        <w:rPr>
          <w:lang w:val="ru-RU"/>
        </w:rPr>
      </w:pPr>
    </w:p>
    <w:p w:rsidR="00C1265F" w:rsidRDefault="00C1265F" w:rsidP="00E507B6">
      <w:pPr>
        <w:jc w:val="center"/>
        <w:rPr>
          <w:lang w:val="ru-RU"/>
        </w:rPr>
      </w:pPr>
    </w:p>
    <w:p w:rsidR="00C1265F" w:rsidRDefault="00C1265F" w:rsidP="00E507B6">
      <w:pPr>
        <w:jc w:val="center"/>
        <w:rPr>
          <w:lang w:val="ru-RU"/>
        </w:rPr>
      </w:pPr>
    </w:p>
    <w:p w:rsidR="00C1265F" w:rsidRPr="00E507B6" w:rsidRDefault="00C1265F" w:rsidP="00E507B6">
      <w:pPr>
        <w:jc w:val="center"/>
        <w:rPr>
          <w:lang w:val="ru-RU"/>
        </w:rPr>
      </w:pPr>
    </w:p>
    <w:sectPr w:rsidR="00C1265F" w:rsidRPr="00E507B6" w:rsidSect="00E507B6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07B6"/>
    <w:rsid w:val="0028032B"/>
    <w:rsid w:val="00407A66"/>
    <w:rsid w:val="0070020D"/>
    <w:rsid w:val="007C4C50"/>
    <w:rsid w:val="00920DB4"/>
    <w:rsid w:val="00AB50FC"/>
    <w:rsid w:val="00BD6A92"/>
    <w:rsid w:val="00C1265F"/>
    <w:rsid w:val="00E507B6"/>
    <w:rsid w:val="00F61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7B6"/>
    <w:rPr>
      <w:sz w:val="24"/>
      <w:szCs w:val="24"/>
      <w:lang w:val="uk-UA" w:eastAsia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B50FC"/>
    <w:pPr>
      <w:keepNext/>
      <w:outlineLvl w:val="0"/>
    </w:pPr>
    <w:rPr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B50FC"/>
    <w:rPr>
      <w:rFonts w:cs="Times New Roman"/>
      <w:sz w:val="24"/>
      <w:lang w:val="uk-UA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E507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507B6"/>
    <w:rPr>
      <w:rFonts w:ascii="Tahoma" w:hAnsi="Tahoma" w:cs="Tahoma"/>
      <w:sz w:val="16"/>
      <w:szCs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257</Words>
  <Characters>1465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Ткаченко</dc:creator>
  <cp:keywords/>
  <dc:description/>
  <cp:lastModifiedBy>Customer</cp:lastModifiedBy>
  <cp:revision>2</cp:revision>
  <dcterms:created xsi:type="dcterms:W3CDTF">2016-01-03T22:48:00Z</dcterms:created>
  <dcterms:modified xsi:type="dcterms:W3CDTF">2016-01-05T09:39:00Z</dcterms:modified>
</cp:coreProperties>
</file>